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144F" w14:textId="77777777" w:rsidR="00F84E35" w:rsidRPr="00E3718A" w:rsidRDefault="00F84E35" w:rsidP="00F84E35">
      <w:pPr>
        <w:pStyle w:val="BodyText"/>
        <w:rPr>
          <w:rFonts w:cs="Open Sans"/>
          <w:sz w:val="20"/>
        </w:rPr>
      </w:pPr>
    </w:p>
    <w:p w14:paraId="7104066F" w14:textId="77777777" w:rsidR="00384DD3" w:rsidRPr="00FC218A" w:rsidRDefault="00384DD3" w:rsidP="00384DD3">
      <w:pPr>
        <w:rPr>
          <w:rFonts w:asciiTheme="minorHAnsi" w:eastAsia="Times New Roman" w:hAnsiTheme="minorHAnsi" w:cstheme="minorHAnsi"/>
          <w:iCs/>
          <w:sz w:val="24"/>
          <w:szCs w:val="24"/>
          <w:lang w:eastAsia="en-GB" w:bidi="ar-SA"/>
        </w:rPr>
      </w:pPr>
      <w:r w:rsidRPr="00FC218A">
        <w:rPr>
          <w:rFonts w:asciiTheme="minorHAnsi" w:hAnsiTheme="minorHAnsi" w:cstheme="minorHAnsi"/>
          <w:iCs/>
          <w:color w:val="0F7B3F"/>
          <w:sz w:val="24"/>
          <w:szCs w:val="24"/>
        </w:rPr>
        <w:t>Private &amp; confidential</w:t>
      </w:r>
    </w:p>
    <w:p w14:paraId="50FCB089" w14:textId="5407B2DA" w:rsidR="008F255F" w:rsidRDefault="008F255F" w:rsidP="008F255F">
      <w:pPr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[Client Name]</w:t>
      </w:r>
    </w:p>
    <w:p w14:paraId="090D4D1E" w14:textId="38B006F5" w:rsidR="008F255F" w:rsidRDefault="008F255F" w:rsidP="008F255F">
      <w:pPr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[Client Address]</w:t>
      </w:r>
    </w:p>
    <w:p w14:paraId="5E54271A" w14:textId="77777777" w:rsidR="008F255F" w:rsidRDefault="008F255F" w:rsidP="008F255F">
      <w:pPr>
        <w:rPr>
          <w:rFonts w:ascii="Open Sans" w:eastAsia="Times New Roman" w:hAnsi="Open Sans" w:cs="Open Sans"/>
          <w:sz w:val="20"/>
          <w:szCs w:val="20"/>
        </w:rPr>
      </w:pPr>
    </w:p>
    <w:p w14:paraId="5D6CFAEB" w14:textId="77777777" w:rsidR="008F255F" w:rsidRDefault="008F255F" w:rsidP="008F255F">
      <w:pPr>
        <w:rPr>
          <w:rFonts w:ascii="Open Sans" w:eastAsia="Times New Roman" w:hAnsi="Open Sans" w:cs="Open Sans"/>
          <w:sz w:val="20"/>
          <w:szCs w:val="20"/>
        </w:rPr>
      </w:pPr>
    </w:p>
    <w:p w14:paraId="38E2E77B" w14:textId="77777777" w:rsidR="008F255F" w:rsidRDefault="008F255F" w:rsidP="008F255F">
      <w:pPr>
        <w:rPr>
          <w:rFonts w:ascii="Open Sans" w:eastAsia="Times New Roman" w:hAnsi="Open Sans" w:cs="Open Sans"/>
          <w:sz w:val="20"/>
          <w:szCs w:val="20"/>
        </w:rPr>
      </w:pPr>
    </w:p>
    <w:p w14:paraId="73D738EA" w14:textId="77777777" w:rsidR="008F255F" w:rsidRDefault="008F255F" w:rsidP="008F255F">
      <w:pPr>
        <w:rPr>
          <w:rFonts w:ascii="Open Sans" w:eastAsia="Times New Roman" w:hAnsi="Open Sans" w:cs="Open Sans"/>
          <w:sz w:val="20"/>
          <w:szCs w:val="20"/>
        </w:rPr>
      </w:pPr>
    </w:p>
    <w:p w14:paraId="22AF640B" w14:textId="77777777" w:rsidR="008F255F" w:rsidRDefault="008F255F" w:rsidP="008F255F">
      <w:pPr>
        <w:rPr>
          <w:rFonts w:ascii="Open Sans" w:eastAsia="Times New Roman" w:hAnsi="Open Sans" w:cs="Open Sans"/>
          <w:sz w:val="20"/>
          <w:szCs w:val="20"/>
        </w:rPr>
      </w:pPr>
    </w:p>
    <w:p w14:paraId="3D9DB75D" w14:textId="77777777" w:rsidR="008F255F" w:rsidRDefault="008F255F" w:rsidP="008F255F">
      <w:pPr>
        <w:rPr>
          <w:rFonts w:ascii="Open Sans" w:eastAsia="Times New Roman" w:hAnsi="Open Sans" w:cs="Open Sans"/>
          <w:sz w:val="20"/>
          <w:szCs w:val="20"/>
        </w:rPr>
      </w:pPr>
    </w:p>
    <w:p w14:paraId="66903B8E" w14:textId="3AE96A01" w:rsidR="008F255F" w:rsidRDefault="008F255F" w:rsidP="008F255F">
      <w:pPr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[Date]</w:t>
      </w:r>
    </w:p>
    <w:p w14:paraId="4649AF72" w14:textId="77777777" w:rsidR="008F255F" w:rsidRDefault="008F255F" w:rsidP="008F255F">
      <w:pPr>
        <w:rPr>
          <w:rFonts w:ascii="Open Sans" w:eastAsia="Times New Roman" w:hAnsi="Open Sans" w:cs="Open Sans"/>
          <w:sz w:val="20"/>
          <w:szCs w:val="20"/>
        </w:rPr>
      </w:pPr>
    </w:p>
    <w:p w14:paraId="13DC81BB" w14:textId="77777777" w:rsidR="008F255F" w:rsidRDefault="008F255F" w:rsidP="008F255F">
      <w:pPr>
        <w:rPr>
          <w:rFonts w:ascii="Open Sans" w:eastAsia="Times New Roman" w:hAnsi="Open Sans" w:cs="Open Sans"/>
          <w:sz w:val="20"/>
          <w:szCs w:val="20"/>
        </w:rPr>
      </w:pPr>
    </w:p>
    <w:p w14:paraId="0D69AA32" w14:textId="77777777" w:rsidR="008F255F" w:rsidRDefault="008F255F" w:rsidP="008F255F">
      <w:pPr>
        <w:rPr>
          <w:rFonts w:ascii="Open Sans" w:eastAsia="Times New Roman" w:hAnsi="Open Sans" w:cs="Open Sans"/>
          <w:sz w:val="20"/>
          <w:szCs w:val="20"/>
        </w:rPr>
      </w:pPr>
    </w:p>
    <w:p w14:paraId="2A8DFD04" w14:textId="7E7CB79C" w:rsidR="007D65FE" w:rsidRDefault="008F255F" w:rsidP="00FA0B41">
      <w:pPr>
        <w:rPr>
          <w:rFonts w:ascii="Open Sans" w:eastAsia="Century Gothic" w:hAnsi="Open Sans" w:cs="Open Sans"/>
          <w:sz w:val="20"/>
          <w:szCs w:val="20"/>
        </w:rPr>
      </w:pPr>
      <w:bookmarkStart w:id="0" w:name="_Hlk82523585"/>
      <w:r w:rsidRPr="007843F0">
        <w:rPr>
          <w:rFonts w:ascii="Open Sans" w:eastAsia="Century Gothic" w:hAnsi="Open Sans" w:cs="Open Sans"/>
          <w:sz w:val="20"/>
          <w:szCs w:val="20"/>
        </w:rPr>
        <w:t xml:space="preserve">Dear </w:t>
      </w:r>
    </w:p>
    <w:p w14:paraId="49BA687A" w14:textId="77777777" w:rsidR="00FA0B41" w:rsidRDefault="00FA0B41" w:rsidP="00FA0B41">
      <w:pPr>
        <w:rPr>
          <w:rFonts w:ascii="Open Sans" w:eastAsia="Century Gothic" w:hAnsi="Open Sans" w:cs="Open Sans"/>
          <w:sz w:val="20"/>
          <w:szCs w:val="20"/>
        </w:rPr>
      </w:pPr>
    </w:p>
    <w:p w14:paraId="30D97E51" w14:textId="77777777" w:rsidR="00FA0B41" w:rsidRDefault="00FA0B41" w:rsidP="00FA0B41">
      <w:pPr>
        <w:rPr>
          <w:rFonts w:ascii="Open Sans" w:eastAsia="Century Gothic" w:hAnsi="Open Sans" w:cs="Open Sans"/>
          <w:sz w:val="20"/>
          <w:szCs w:val="20"/>
        </w:rPr>
      </w:pPr>
    </w:p>
    <w:p w14:paraId="12CE6F91" w14:textId="77777777" w:rsidR="00FA0B41" w:rsidRPr="007D65FE" w:rsidRDefault="00FA0B41" w:rsidP="00FA0B41">
      <w:pPr>
        <w:rPr>
          <w:rFonts w:ascii="Open Sans" w:eastAsia="Century Gothic" w:hAnsi="Open Sans" w:cs="Open Sans"/>
          <w:sz w:val="20"/>
          <w:szCs w:val="20"/>
        </w:rPr>
      </w:pPr>
    </w:p>
    <w:p w14:paraId="243053D4" w14:textId="77777777" w:rsidR="007D65FE" w:rsidRPr="007D65FE" w:rsidRDefault="007D65FE" w:rsidP="007D65FE">
      <w:pPr>
        <w:rPr>
          <w:rFonts w:ascii="Open Sans" w:eastAsia="Century Gothic" w:hAnsi="Open Sans" w:cs="Open Sans"/>
          <w:sz w:val="20"/>
          <w:szCs w:val="20"/>
        </w:rPr>
      </w:pPr>
    </w:p>
    <w:p w14:paraId="6D0CA988" w14:textId="77777777" w:rsidR="007D65FE" w:rsidRPr="007D65FE" w:rsidRDefault="007D65FE" w:rsidP="007D65FE">
      <w:pPr>
        <w:rPr>
          <w:rFonts w:ascii="Open Sans" w:eastAsia="Century Gothic" w:hAnsi="Open Sans" w:cs="Open Sans"/>
          <w:sz w:val="20"/>
          <w:szCs w:val="20"/>
        </w:rPr>
      </w:pPr>
      <w:r w:rsidRPr="007D65FE">
        <w:rPr>
          <w:rFonts w:ascii="Open Sans" w:eastAsia="Century Gothic" w:hAnsi="Open Sans" w:cs="Open Sans"/>
          <w:sz w:val="20"/>
          <w:szCs w:val="20"/>
        </w:rPr>
        <w:t>Yours sincerely,</w:t>
      </w:r>
    </w:p>
    <w:p w14:paraId="292219DF" w14:textId="77777777" w:rsidR="008F255F" w:rsidRDefault="008F255F" w:rsidP="008F255F">
      <w:pPr>
        <w:rPr>
          <w:rFonts w:ascii="Open Sans" w:hAnsi="Open Sans" w:cs="Open Sans"/>
          <w:sz w:val="20"/>
          <w:szCs w:val="20"/>
        </w:rPr>
      </w:pPr>
    </w:p>
    <w:p w14:paraId="1C475595" w14:textId="77777777" w:rsidR="008F255F" w:rsidRDefault="008F255F" w:rsidP="008F255F">
      <w:pPr>
        <w:rPr>
          <w:rFonts w:ascii="Open Sans" w:hAnsi="Open Sans" w:cs="Open Sans"/>
          <w:sz w:val="20"/>
          <w:szCs w:val="20"/>
        </w:rPr>
      </w:pPr>
      <w:r>
        <w:rPr>
          <w:rFonts w:ascii="Freestyle Script" w:hAnsi="Freestyle Script" w:cs="Open Sans"/>
          <w:sz w:val="32"/>
          <w:szCs w:val="32"/>
        </w:rPr>
        <w:t>Adviser name</w:t>
      </w:r>
    </w:p>
    <w:p w14:paraId="77AAF93C" w14:textId="77777777" w:rsidR="008F255F" w:rsidRDefault="008F255F" w:rsidP="008F255F">
      <w:pPr>
        <w:spacing w:line="200" w:lineRule="atLeast"/>
        <w:rPr>
          <w:rFonts w:ascii="Open Sans" w:eastAsiaTheme="minorHAnsi" w:hAnsi="Open Sans" w:cs="Open Sans"/>
          <w:b/>
          <w:bCs/>
          <w:color w:val="0F7B3F"/>
          <w:sz w:val="22"/>
          <w:lang w:eastAsia="en-GB" w:bidi="ar-SA"/>
        </w:rPr>
      </w:pPr>
    </w:p>
    <w:p w14:paraId="75287744" w14:textId="7F6B2BB2" w:rsidR="008F255F" w:rsidRPr="004C728F" w:rsidRDefault="008F255F" w:rsidP="008F255F">
      <w:pPr>
        <w:spacing w:line="200" w:lineRule="atLeast"/>
        <w:rPr>
          <w:rFonts w:ascii="Calibri" w:hAnsi="Calibri" w:cs="Calibri"/>
          <w:sz w:val="20"/>
          <w:szCs w:val="20"/>
          <w:lang w:eastAsia="en-GB"/>
        </w:rPr>
      </w:pPr>
      <w:r>
        <w:rPr>
          <w:rFonts w:ascii="Open Sans" w:hAnsi="Open Sans" w:cs="Open Sans"/>
          <w:b/>
          <w:bCs/>
          <w:color w:val="0F7B3F"/>
          <w:sz w:val="20"/>
          <w:szCs w:val="20"/>
          <w:lang w:eastAsia="en-GB"/>
        </w:rPr>
        <w:t>Adviser Name</w:t>
      </w:r>
    </w:p>
    <w:bookmarkEnd w:id="0"/>
    <w:p w14:paraId="2E0C8A19" w14:textId="1E692FD4" w:rsidR="00F84E35" w:rsidRPr="00476274" w:rsidRDefault="00FA0B41" w:rsidP="008F255F">
      <w:pPr>
        <w:rPr>
          <w:rFonts w:ascii="Open Sans" w:eastAsia="Times New Roman" w:hAnsi="Open Sans" w:cs="Open Sans"/>
          <w:sz w:val="20"/>
          <w:szCs w:val="20"/>
          <w:lang w:val="en-GB" w:bidi="ar-SA"/>
        </w:rPr>
      </w:pPr>
      <w:r>
        <w:rPr>
          <w:rFonts w:ascii="Open Sans" w:hAnsi="Open Sans" w:cs="Open Sans"/>
          <w:color w:val="0F7B3F"/>
          <w:sz w:val="20"/>
          <w:szCs w:val="20"/>
          <w:lang w:eastAsia="en-GB"/>
        </w:rPr>
        <w:t>Job Title</w:t>
      </w:r>
    </w:p>
    <w:sectPr w:rsidR="00F84E35" w:rsidRPr="00476274" w:rsidSect="0086017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20" w:h="16850"/>
      <w:pgMar w:top="2118" w:right="1147" w:bottom="280" w:left="1134" w:header="720" w:footer="288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DAE7C" w14:textId="77777777" w:rsidR="002F084F" w:rsidRDefault="002F084F" w:rsidP="004D1912">
      <w:r>
        <w:separator/>
      </w:r>
    </w:p>
  </w:endnote>
  <w:endnote w:type="continuationSeparator" w:id="0">
    <w:p w14:paraId="61D0DF1B" w14:textId="77777777" w:rsidR="002F084F" w:rsidRDefault="002F084F" w:rsidP="004D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07D8" w14:textId="075E8A6A" w:rsidR="004D1912" w:rsidRDefault="008A1131" w:rsidP="006829D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8720" behindDoc="0" locked="0" layoutInCell="1" allowOverlap="1" wp14:anchorId="50F0AAA5" wp14:editId="3021D594">
          <wp:simplePos x="0" y="0"/>
          <wp:positionH relativeFrom="page">
            <wp:posOffset>-13557</wp:posOffset>
          </wp:positionH>
          <wp:positionV relativeFrom="page">
            <wp:posOffset>9069159</wp:posOffset>
          </wp:positionV>
          <wp:extent cx="7552690" cy="163766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669" b="1"/>
                  <a:stretch/>
                </pic:blipFill>
                <pic:spPr bwMode="auto">
                  <a:xfrm>
                    <a:off x="0" y="0"/>
                    <a:ext cx="7552690" cy="1637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1F97" w14:textId="77777777" w:rsidR="006205EA" w:rsidRDefault="006205EA">
    <w:pPr>
      <w:pStyle w:val="Footer"/>
    </w:pPr>
  </w:p>
  <w:p w14:paraId="3C13BA66" w14:textId="6404964F" w:rsidR="00DF69D4" w:rsidRDefault="008A1131" w:rsidP="00AD26AB">
    <w:pPr>
      <w:pStyle w:val="Footer"/>
      <w:ind w:left="-567"/>
    </w:pPr>
    <w:r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1F072E04" wp14:editId="60FA2662">
          <wp:simplePos x="0" y="0"/>
          <wp:positionH relativeFrom="page">
            <wp:posOffset>-2540</wp:posOffset>
          </wp:positionH>
          <wp:positionV relativeFrom="page">
            <wp:posOffset>9078418</wp:posOffset>
          </wp:positionV>
          <wp:extent cx="7552690" cy="163766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669" b="1"/>
                  <a:stretch/>
                </pic:blipFill>
                <pic:spPr bwMode="auto">
                  <a:xfrm>
                    <a:off x="0" y="0"/>
                    <a:ext cx="7552690" cy="1637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DF9F" w14:textId="77777777" w:rsidR="002F084F" w:rsidRDefault="002F084F" w:rsidP="004D1912">
      <w:r>
        <w:separator/>
      </w:r>
    </w:p>
  </w:footnote>
  <w:footnote w:type="continuationSeparator" w:id="0">
    <w:p w14:paraId="70AD4CE0" w14:textId="77777777" w:rsidR="002F084F" w:rsidRDefault="002F084F" w:rsidP="004D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F836" w14:textId="77777777" w:rsidR="004D1912" w:rsidRDefault="004D1912" w:rsidP="004D191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D54D" w14:textId="77777777" w:rsidR="00C129AB" w:rsidRDefault="00641804" w:rsidP="00AD26AB">
    <w:pPr>
      <w:pStyle w:val="Header"/>
      <w:jc w:val="right"/>
    </w:pPr>
    <w:r>
      <w:rPr>
        <w:rFonts w:ascii="Open Sans SemiBold" w:hAnsi="Open Sans SemiBold" w:cs="Open Sans SemiBold"/>
        <w:caps/>
        <w:noProof/>
        <w:color w:val="0F7B3F"/>
        <w:sz w:val="96"/>
        <w:szCs w:val="96"/>
        <w:lang w:val="en-GB" w:eastAsia="en-GB" w:bidi="ar-SA"/>
      </w:rPr>
      <w:drawing>
        <wp:anchor distT="0" distB="0" distL="114300" distR="114300" simplePos="0" relativeHeight="251668480" behindDoc="0" locked="0" layoutInCell="1" allowOverlap="1" wp14:anchorId="2A59CAE9" wp14:editId="51CA27D5">
          <wp:simplePos x="0" y="0"/>
          <wp:positionH relativeFrom="column">
            <wp:posOffset>5018405</wp:posOffset>
          </wp:positionH>
          <wp:positionV relativeFrom="paragraph">
            <wp:posOffset>-195580</wp:posOffset>
          </wp:positionV>
          <wp:extent cx="1373505" cy="885825"/>
          <wp:effectExtent l="0" t="0" r="0" b="952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51623"/>
    <w:multiLevelType w:val="hybridMultilevel"/>
    <w:tmpl w:val="A85C6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73D4B"/>
    <w:multiLevelType w:val="hybridMultilevel"/>
    <w:tmpl w:val="580658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DE4E74"/>
    <w:multiLevelType w:val="multilevel"/>
    <w:tmpl w:val="7AE63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327102210">
    <w:abstractNumId w:val="2"/>
  </w:num>
  <w:num w:numId="2" w16cid:durableId="275212857">
    <w:abstractNumId w:val="1"/>
  </w:num>
  <w:num w:numId="3" w16cid:durableId="102362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59"/>
    <w:rsid w:val="00017AEE"/>
    <w:rsid w:val="00023F59"/>
    <w:rsid w:val="000701C7"/>
    <w:rsid w:val="00082E45"/>
    <w:rsid w:val="000B515D"/>
    <w:rsid w:val="000B65D4"/>
    <w:rsid w:val="00107120"/>
    <w:rsid w:val="001808B1"/>
    <w:rsid w:val="001F4A39"/>
    <w:rsid w:val="00232A84"/>
    <w:rsid w:val="0027736E"/>
    <w:rsid w:val="00297DBC"/>
    <w:rsid w:val="002F084F"/>
    <w:rsid w:val="00331186"/>
    <w:rsid w:val="00384DD3"/>
    <w:rsid w:val="003B20BF"/>
    <w:rsid w:val="003C21BC"/>
    <w:rsid w:val="004107D7"/>
    <w:rsid w:val="00422CFC"/>
    <w:rsid w:val="004365B2"/>
    <w:rsid w:val="00484A2E"/>
    <w:rsid w:val="00495A73"/>
    <w:rsid w:val="004D1912"/>
    <w:rsid w:val="005005B6"/>
    <w:rsid w:val="005A5B95"/>
    <w:rsid w:val="005E11B5"/>
    <w:rsid w:val="006205EA"/>
    <w:rsid w:val="0064044C"/>
    <w:rsid w:val="00641804"/>
    <w:rsid w:val="006829D3"/>
    <w:rsid w:val="006A0136"/>
    <w:rsid w:val="006C7D6A"/>
    <w:rsid w:val="006D6B2E"/>
    <w:rsid w:val="006E0030"/>
    <w:rsid w:val="006F5308"/>
    <w:rsid w:val="00707198"/>
    <w:rsid w:val="007108D5"/>
    <w:rsid w:val="00722EF5"/>
    <w:rsid w:val="007520D0"/>
    <w:rsid w:val="00755B59"/>
    <w:rsid w:val="007622EF"/>
    <w:rsid w:val="00785A8D"/>
    <w:rsid w:val="007D65FE"/>
    <w:rsid w:val="00821C7D"/>
    <w:rsid w:val="00822B1D"/>
    <w:rsid w:val="00827562"/>
    <w:rsid w:val="00860179"/>
    <w:rsid w:val="008679A7"/>
    <w:rsid w:val="00874608"/>
    <w:rsid w:val="00880E5C"/>
    <w:rsid w:val="008A1131"/>
    <w:rsid w:val="008A39AA"/>
    <w:rsid w:val="008C49B9"/>
    <w:rsid w:val="008C688D"/>
    <w:rsid w:val="008F0875"/>
    <w:rsid w:val="008F255F"/>
    <w:rsid w:val="00910A8B"/>
    <w:rsid w:val="0093411C"/>
    <w:rsid w:val="00951F14"/>
    <w:rsid w:val="009755F3"/>
    <w:rsid w:val="00980863"/>
    <w:rsid w:val="009F49B6"/>
    <w:rsid w:val="00A27AA5"/>
    <w:rsid w:val="00A7125E"/>
    <w:rsid w:val="00A90D1D"/>
    <w:rsid w:val="00AD26AB"/>
    <w:rsid w:val="00B43561"/>
    <w:rsid w:val="00B7344E"/>
    <w:rsid w:val="00B77EBF"/>
    <w:rsid w:val="00B819E7"/>
    <w:rsid w:val="00B82B7C"/>
    <w:rsid w:val="00BC050B"/>
    <w:rsid w:val="00BC355F"/>
    <w:rsid w:val="00C129AB"/>
    <w:rsid w:val="00C21ABE"/>
    <w:rsid w:val="00C3011C"/>
    <w:rsid w:val="00C320CE"/>
    <w:rsid w:val="00C957CF"/>
    <w:rsid w:val="00CA4A07"/>
    <w:rsid w:val="00CB0CD7"/>
    <w:rsid w:val="00D2040F"/>
    <w:rsid w:val="00D71019"/>
    <w:rsid w:val="00D7622D"/>
    <w:rsid w:val="00DB7FFE"/>
    <w:rsid w:val="00DC26AB"/>
    <w:rsid w:val="00DF69D4"/>
    <w:rsid w:val="00E3718A"/>
    <w:rsid w:val="00E532C2"/>
    <w:rsid w:val="00ED24C1"/>
    <w:rsid w:val="00EF38B4"/>
    <w:rsid w:val="00EF7CF3"/>
    <w:rsid w:val="00F57C6E"/>
    <w:rsid w:val="00F76D5D"/>
    <w:rsid w:val="00F81CBC"/>
    <w:rsid w:val="00F84E35"/>
    <w:rsid w:val="00FA0B41"/>
    <w:rsid w:val="00FA66BE"/>
    <w:rsid w:val="00FB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FC231"/>
  <w15:docId w15:val="{DB7E57A4-B475-463F-9EC8-0E9F8817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ddress"/>
    <w:uiPriority w:val="1"/>
    <w:qFormat/>
    <w:rsid w:val="008F0875"/>
    <w:rPr>
      <w:rFonts w:ascii="Arial" w:eastAsia="Arial" w:hAnsi="Arial" w:cs="Arial"/>
      <w:sz w:val="1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1912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12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D1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1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D1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12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unhideWhenUsed/>
    <w:rsid w:val="00B8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108D5"/>
    <w:rPr>
      <w:color w:val="0000FF"/>
      <w:u w:val="single"/>
    </w:rPr>
  </w:style>
  <w:style w:type="paragraph" w:customStyle="1" w:styleId="p1">
    <w:name w:val="p1"/>
    <w:basedOn w:val="Normal"/>
    <w:rsid w:val="007108D5"/>
    <w:pPr>
      <w:tabs>
        <w:tab w:val="left" w:pos="204"/>
      </w:tabs>
      <w:autoSpaceDE/>
      <w:autoSpaceDN/>
      <w:snapToGrid w:val="0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7622D"/>
    <w:rPr>
      <w:rFonts w:ascii="Arial" w:eastAsia="Arial" w:hAnsi="Arial" w:cs="Arial"/>
      <w:sz w:val="16"/>
      <w:lang w:bidi="en-US"/>
    </w:rPr>
  </w:style>
  <w:style w:type="paragraph" w:styleId="NoSpacing">
    <w:name w:val="No Spacing"/>
    <w:uiPriority w:val="1"/>
    <w:qFormat/>
    <w:rsid w:val="00D7622D"/>
    <w:pPr>
      <w:widowControl/>
      <w:autoSpaceDE/>
      <w:autoSpaceDN/>
    </w:pPr>
    <w:rPr>
      <w:rFonts w:eastAsiaTheme="minorEastAsia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67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amb\OneDrive%20-%20Quilter%20Business%20Service%20Limited\QFA%20Logo\Quilter%20FA%20-Letterhead%20-%20Newcastle%200707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D0C528BF3624CACCAC249BA35D85A" ma:contentTypeVersion="15" ma:contentTypeDescription="Create a new document." ma:contentTypeScope="" ma:versionID="bb5b8d94ec6e41680eb6442354504e9b">
  <xsd:schema xmlns:xsd="http://www.w3.org/2001/XMLSchema" xmlns:xs="http://www.w3.org/2001/XMLSchema" xmlns:p="http://schemas.microsoft.com/office/2006/metadata/properties" xmlns:ns2="11134265-4d5f-4656-a1ea-4c12eb17b42e" xmlns:ns3="967a9980-16f6-49c1-9670-41e1e75c9910" targetNamespace="http://schemas.microsoft.com/office/2006/metadata/properties" ma:root="true" ma:fieldsID="535a1e8e3163475aaa58de0482e5d86a" ns2:_="" ns3:_="">
    <xsd:import namespace="11134265-4d5f-4656-a1ea-4c12eb17b42e"/>
    <xsd:import namespace="967a9980-16f6-49c1-9670-41e1e75c9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34265-4d5f-4656-a1ea-4c12eb17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ce2ced-0ea7-440c-8bf2-34078d8d7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a9980-16f6-49c1-9670-41e1e75c9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4af5d1-9ee4-47e9-a0cb-d23438f09f99}" ma:internalName="TaxCatchAll" ma:showField="CatchAllData" ma:web="967a9980-16f6-49c1-9670-41e1e75c9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29493e11-43b2-444c-9949-93e4e79e13ca" origin="userSelected">
  <element uid="id_classification_nonbusiness" value=""/>
  <element uid="d594d16e-bd72-4a7a-b554-fc74cdefcaf9" value=""/>
</sisl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7a9980-16f6-49c1-9670-41e1e75c9910" xsi:nil="true"/>
    <lcf76f155ced4ddcb4097134ff3c332f xmlns="11134265-4d5f-4656-a1ea-4c12eb17b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18563D-FAF5-4540-8B02-35C01A9E1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2E2E1-4262-433A-86B4-691877CE90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9A2930-7B8C-418D-A529-CF927B7C540B}"/>
</file>

<file path=customXml/itemProps4.xml><?xml version="1.0" encoding="utf-8"?>
<ds:datastoreItem xmlns:ds="http://schemas.openxmlformats.org/officeDocument/2006/customXml" ds:itemID="{232DFBBC-7B35-4564-A9EB-2D51911D4354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8434CE6C-1BA4-4152-8935-43A1C60AFF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Quilter FA -Letterhead - Newcastle 070721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Mutual Wealth Management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Chambers</dc:creator>
  <cp:lastModifiedBy>Powles, Ashleigh</cp:lastModifiedBy>
  <cp:revision>2</cp:revision>
  <dcterms:created xsi:type="dcterms:W3CDTF">2024-04-24T13:29:00Z</dcterms:created>
  <dcterms:modified xsi:type="dcterms:W3CDTF">2024-04-24T13:29:00Z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2018-03-21T00:00:00Z</vt:filetime>
  </property>
  <property fmtid="{D5CDD505-2E9C-101B-9397-08002B2CF9AE}" pid="5" name="docIndexRef">
    <vt:lpwstr>2b254219-c9eb-486a-85a6-9a734128c454</vt:lpwstr>
  </property>
  <property fmtid="{D5CDD505-2E9C-101B-9397-08002B2CF9AE}" pid="6" name="bjSaver">
    <vt:lpwstr>07SEAyY/OBennvEm5cvM/N5FzjLAKDWi</vt:lpwstr>
  </property>
  <property fmtid="{D5CDD505-2E9C-101B-9397-08002B2CF9AE}" pid="7" name="bjDocumentSecurityLabel">
    <vt:lpwstr>PUBLIC</vt:lpwstr>
  </property>
  <property fmtid="{D5CDD505-2E9C-101B-9397-08002B2CF9AE}" pid="8" name="bjDocumentLabelFieldCode">
    <vt:lpwstr>PUBLIC</vt:lpwstr>
  </property>
  <property fmtid="{D5CDD505-2E9C-101B-9397-08002B2CF9AE}" pid="9" name="bjDocumentLabelFieldCodeHeaderFooter">
    <vt:lpwstr>PUBLIC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policy="29493e11-43b2-444c-9949-93e4e79e13ca" origin="userSelected" xmlns="http://www.boldonj</vt:lpwstr>
  </property>
  <property fmtid="{D5CDD505-2E9C-101B-9397-08002B2CF9AE}" pid="11" name="bjDocumentLabelXML-0">
    <vt:lpwstr>ames.com/2008/01/sie/internal/label"&gt;&lt;element uid="id_classification_nonbusiness" value="" /&gt;&lt;element uid="d594d16e-bd72-4a7a-b554-fc74cdefcaf9" value="" /&gt;&lt;/sisl&gt;</vt:lpwstr>
  </property>
  <property fmtid="{D5CDD505-2E9C-101B-9397-08002B2CF9AE}" pid="12" name="ContentTypeId">
    <vt:lpwstr>0x010100EC8D0C528BF3624CACCAC249BA35D85A</vt:lpwstr>
  </property>
  <property fmtid="{D5CDD505-2E9C-101B-9397-08002B2CF9AE}" pid="13" name="MSIP_Label_6c98d367-e486-496c-b15f-fe4920252c73_Enabled">
    <vt:lpwstr>true</vt:lpwstr>
  </property>
  <property fmtid="{D5CDD505-2E9C-101B-9397-08002B2CF9AE}" pid="14" name="MSIP_Label_6c98d367-e486-496c-b15f-fe4920252c73_SetDate">
    <vt:lpwstr>2021-07-07T11:04:50Z</vt:lpwstr>
  </property>
  <property fmtid="{D5CDD505-2E9C-101B-9397-08002B2CF9AE}" pid="15" name="MSIP_Label_6c98d367-e486-496c-b15f-fe4920252c73_Method">
    <vt:lpwstr>Privileged</vt:lpwstr>
  </property>
  <property fmtid="{D5CDD505-2E9C-101B-9397-08002B2CF9AE}" pid="16" name="MSIP_Label_6c98d367-e486-496c-b15f-fe4920252c73_Name">
    <vt:lpwstr>6c98d367-e486-496c-b15f-fe4920252c73</vt:lpwstr>
  </property>
  <property fmtid="{D5CDD505-2E9C-101B-9397-08002B2CF9AE}" pid="17" name="MSIP_Label_6c98d367-e486-496c-b15f-fe4920252c73_SiteId">
    <vt:lpwstr>0c5bd621-4db2-45d4-92c6-94708f93fa6e</vt:lpwstr>
  </property>
  <property fmtid="{D5CDD505-2E9C-101B-9397-08002B2CF9AE}" pid="18" name="MSIP_Label_6c98d367-e486-496c-b15f-fe4920252c73_ActionId">
    <vt:lpwstr>64954ee9-52f4-4159-aea2-0f15605f241c</vt:lpwstr>
  </property>
  <property fmtid="{D5CDD505-2E9C-101B-9397-08002B2CF9AE}" pid="19" name="MSIP_Label_6c98d367-e486-496c-b15f-fe4920252c73_ContentBits">
    <vt:lpwstr>0</vt:lpwstr>
  </property>
</Properties>
</file>